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A24E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79200C" w:rsidRPr="00F64748" w:rsidRDefault="0079200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9200C" w:rsidRPr="0076648E" w:rsidRDefault="007F4679" w:rsidP="0079200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9200C" w:rsidRPr="0076648E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79200C" w:rsidRPr="0076648E">
        <w:rPr>
          <w:rFonts w:asciiTheme="minorHAnsi" w:hAnsiTheme="minorHAnsi" w:cs="Arial"/>
          <w:bCs/>
          <w:lang w:val="en-ZA"/>
        </w:rPr>
        <w:t>dated</w:t>
      </w:r>
      <w:r w:rsidR="0079200C" w:rsidRPr="0076648E">
        <w:rPr>
          <w:rFonts w:asciiTheme="minorHAnsi" w:hAnsiTheme="minorHAnsi" w:cs="Arial"/>
          <w:b/>
          <w:bCs/>
          <w:lang w:val="en-ZA"/>
        </w:rPr>
        <w:t xml:space="preserve"> </w:t>
      </w:r>
      <w:r w:rsidR="0079200C" w:rsidRPr="0076648E">
        <w:rPr>
          <w:rFonts w:asciiTheme="minorHAnsi" w:hAnsiTheme="minorHAnsi" w:cs="Arial"/>
        </w:rPr>
        <w:t>28 June 2004 and as amended on 5 December 2007 and revised on 10 May 2010.</w:t>
      </w:r>
    </w:p>
    <w:p w:rsidR="0079200C" w:rsidRPr="0076648E" w:rsidRDefault="0079200C" w:rsidP="0079200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9200C" w:rsidRPr="0076648E" w:rsidRDefault="0079200C" w:rsidP="0079200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 xml:space="preserve">INSTRUMENT TYPE: 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79200C" w:rsidRPr="0076648E" w:rsidRDefault="0079200C" w:rsidP="0079200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9200C" w:rsidRPr="0076648E" w:rsidRDefault="0079200C" w:rsidP="007920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Authorised Programme size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15,000,000,000.00</w:t>
      </w:r>
    </w:p>
    <w:p w:rsidR="0079200C" w:rsidRPr="0076648E" w:rsidRDefault="0079200C" w:rsidP="0079200C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Total Notes Outstanding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  3,8</w:t>
      </w:r>
      <w:r>
        <w:rPr>
          <w:rFonts w:asciiTheme="minorHAnsi" w:hAnsiTheme="minorHAnsi" w:cs="Arial"/>
          <w:lang w:val="en-ZA"/>
        </w:rPr>
        <w:t>21</w:t>
      </w:r>
      <w:r w:rsidRPr="0076648E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9200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A24EF">
        <w:rPr>
          <w:rFonts w:asciiTheme="minorHAnsi" w:hAnsiTheme="minorHAnsi" w:cs="Arial"/>
          <w:lang w:val="en-ZA"/>
        </w:rPr>
        <w:t>R 69,637,408.25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9200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9200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</w:t>
      </w:r>
      <w:r w:rsidR="0079200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9200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79200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9200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October</w:t>
      </w:r>
      <w:r w:rsidR="0079200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9200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ZAG000120262</w:t>
      </w:r>
    </w:p>
    <w:p w:rsidR="0079200C" w:rsidRPr="0079200C" w:rsidRDefault="0079200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200C" w:rsidRDefault="0079200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9200C" w:rsidRPr="00F64748" w:rsidRDefault="0079200C" w:rsidP="007920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24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24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200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24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24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4EF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00C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3974516-F676-4A7E-92FF-AFD971B74C25}"/>
</file>

<file path=customXml/itemProps2.xml><?xml version="1.0" encoding="utf-8"?>
<ds:datastoreItem xmlns:ds="http://schemas.openxmlformats.org/officeDocument/2006/customXml" ds:itemID="{062CF8F2-F0AF-41C6-9FC4-5E3AA96E4CFC}"/>
</file>

<file path=customXml/itemProps3.xml><?xml version="1.0" encoding="utf-8"?>
<ds:datastoreItem xmlns:ds="http://schemas.openxmlformats.org/officeDocument/2006/customXml" ds:itemID="{EBCBA3D9-8177-44BA-950C-6B65A9BDB694}"/>
</file>

<file path=customXml/itemProps4.xml><?xml version="1.0" encoding="utf-8"?>
<ds:datastoreItem xmlns:ds="http://schemas.openxmlformats.org/officeDocument/2006/customXml" ds:itemID="{2B8ED6B2-EE6F-40A7-AE0C-19A60ADD81B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37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SY1174 - 29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2014-09-26T10:49:00Z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